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E0C" w14:textId="77777777" w:rsidR="002E7E4B" w:rsidRDefault="002E7E4B" w:rsidP="00822DB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5080D860" w14:textId="77777777" w:rsidR="00A65D22" w:rsidRPr="00A65D22" w:rsidRDefault="00A65D22" w:rsidP="00A65D22">
      <w:pPr>
        <w:keepNext/>
        <w:keepLines/>
        <w:spacing w:before="360" w:after="0"/>
        <w:contextualSpacing/>
        <w:outlineLvl w:val="0"/>
        <w:rPr>
          <w:rFonts w:ascii="Arial" w:eastAsiaTheme="majorEastAsia" w:hAnsi="Arial" w:cs="Arial"/>
          <w:b/>
          <w:color w:val="1A5A8E"/>
          <w:sz w:val="26"/>
          <w:szCs w:val="32"/>
        </w:rPr>
      </w:pPr>
    </w:p>
    <w:p w14:paraId="7E98FF7D" w14:textId="120629E6" w:rsidR="00822DB5" w:rsidRDefault="00EE1B64" w:rsidP="00822D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Sept</w:t>
      </w:r>
      <w:r w:rsidR="005E738B">
        <w:rPr>
          <w:rFonts w:ascii="Arial" w:hAnsi="Arial" w:cs="Arial"/>
        </w:rPr>
        <w:t>ember</w:t>
      </w:r>
      <w:r w:rsidR="00C731EB" w:rsidRPr="00C731EB">
        <w:rPr>
          <w:rFonts w:ascii="Arial" w:hAnsi="Arial" w:cs="Arial"/>
        </w:rPr>
        <w:t xml:space="preserve"> </w:t>
      </w:r>
      <w:r w:rsidR="005E738B">
        <w:rPr>
          <w:rFonts w:ascii="Arial" w:hAnsi="Arial" w:cs="Arial"/>
        </w:rPr>
        <w:t>20</w:t>
      </w:r>
      <w:r w:rsidR="003B7F48">
        <w:rPr>
          <w:rFonts w:ascii="Arial" w:hAnsi="Arial" w:cs="Arial"/>
        </w:rPr>
        <w:t>,</w:t>
      </w:r>
      <w:r w:rsidR="00C731EB" w:rsidRPr="00C731EB">
        <w:rPr>
          <w:rFonts w:ascii="Arial" w:hAnsi="Arial" w:cs="Arial"/>
        </w:rPr>
        <w:t xml:space="preserve"> 2024</w:t>
      </w:r>
    </w:p>
    <w:p w14:paraId="1B17F0AE" w14:textId="77777777" w:rsidR="00C731EB" w:rsidRPr="00026A1A" w:rsidRDefault="00C731EB" w:rsidP="00822DB5">
      <w:pPr>
        <w:spacing w:after="0"/>
        <w:rPr>
          <w:rFonts w:ascii="Arial" w:hAnsi="Arial" w:cs="Arial"/>
          <w:highlight w:val="yellow"/>
        </w:rPr>
      </w:pPr>
    </w:p>
    <w:p w14:paraId="1F110D19" w14:textId="77777777" w:rsidR="0072189F" w:rsidRPr="0072189F" w:rsidRDefault="0072189F" w:rsidP="0072189F">
      <w:pPr>
        <w:spacing w:after="0"/>
        <w:rPr>
          <w:rFonts w:ascii="Arial" w:hAnsi="Arial" w:cs="Arial"/>
        </w:rPr>
      </w:pPr>
      <w:r w:rsidRPr="0072189F">
        <w:rPr>
          <w:rFonts w:ascii="Arial" w:hAnsi="Arial" w:cs="Arial"/>
        </w:rPr>
        <w:t>Town of Springwater</w:t>
      </w:r>
    </w:p>
    <w:p w14:paraId="4E8E6668" w14:textId="6C303F7C" w:rsidR="00822DB5" w:rsidRPr="00026A1A" w:rsidRDefault="0072189F" w:rsidP="0072189F">
      <w:pPr>
        <w:spacing w:after="0"/>
        <w:rPr>
          <w:rFonts w:ascii="Arial" w:hAnsi="Arial" w:cs="Arial"/>
          <w:highlight w:val="yellow"/>
        </w:rPr>
      </w:pPr>
      <w:r w:rsidRPr="0072189F">
        <w:rPr>
          <w:rFonts w:ascii="Arial" w:hAnsi="Arial" w:cs="Arial"/>
        </w:rPr>
        <w:t>Ed Hernandez (Chairman)</w:t>
      </w:r>
    </w:p>
    <w:p w14:paraId="358DBBA5" w14:textId="48501144" w:rsidR="00822DB5" w:rsidRDefault="0072189F" w:rsidP="00822DB5">
      <w:pPr>
        <w:spacing w:after="0"/>
        <w:rPr>
          <w:rFonts w:ascii="Arial" w:hAnsi="Arial" w:cs="Arial"/>
        </w:rPr>
      </w:pPr>
      <w:hyperlink r:id="rId8" w:history="1">
        <w:r w:rsidRPr="00632D45">
          <w:rPr>
            <w:rStyle w:val="Hyperlink"/>
            <w:rFonts w:ascii="Arial" w:hAnsi="Arial" w:cs="Arial"/>
          </w:rPr>
          <w:t>chairman@townofspringwater.com</w:t>
        </w:r>
      </w:hyperlink>
    </w:p>
    <w:p w14:paraId="3D055C86" w14:textId="77777777" w:rsidR="003C3693" w:rsidRDefault="003C3693" w:rsidP="00822DB5">
      <w:pPr>
        <w:spacing w:after="0"/>
      </w:pPr>
    </w:p>
    <w:p w14:paraId="19648674" w14:textId="77777777" w:rsidR="002A3FA2" w:rsidRPr="000D20A5" w:rsidRDefault="00F77422" w:rsidP="002A3FA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RE: TOWN ROAD</w:t>
      </w:r>
      <w:r w:rsidR="002A3FA2" w:rsidRPr="000D20A5">
        <w:rPr>
          <w:rFonts w:ascii="Arial" w:hAnsi="Arial" w:cs="Arial"/>
          <w:b/>
          <w:bCs/>
          <w:u w:val="single"/>
        </w:rPr>
        <w:t xml:space="preserve"> UTILITY CONSTRUCTION NOTIFICAT</w:t>
      </w:r>
      <w:r w:rsidR="00994AAB">
        <w:rPr>
          <w:rFonts w:ascii="Arial" w:hAnsi="Arial" w:cs="Arial"/>
          <w:b/>
          <w:bCs/>
          <w:u w:val="single"/>
        </w:rPr>
        <w:t xml:space="preserve">ION (Project: </w:t>
      </w:r>
      <w:r>
        <w:rPr>
          <w:rFonts w:ascii="Arial" w:hAnsi="Arial" w:cs="Arial"/>
          <w:b/>
          <w:bCs/>
          <w:u w:val="single"/>
        </w:rPr>
        <w:t>Amherst Tel Fiber Build</w:t>
      </w:r>
      <w:r w:rsidR="002A3FA2" w:rsidRPr="000D20A5">
        <w:rPr>
          <w:rFonts w:ascii="Arial" w:hAnsi="Arial" w:cs="Arial"/>
          <w:b/>
          <w:bCs/>
          <w:u w:val="single"/>
        </w:rPr>
        <w:t>)</w:t>
      </w:r>
    </w:p>
    <w:p w14:paraId="4086DDFE" w14:textId="70748F26" w:rsidR="002A3FA2" w:rsidRPr="000D20A5" w:rsidRDefault="00F77422" w:rsidP="002A3F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3B7F48">
        <w:rPr>
          <w:rFonts w:ascii="Arial" w:hAnsi="Arial" w:cs="Arial"/>
        </w:rPr>
        <w:t xml:space="preserve">Mr. </w:t>
      </w:r>
      <w:r w:rsidR="003C3693">
        <w:rPr>
          <w:rFonts w:ascii="Arial" w:hAnsi="Arial" w:cs="Arial"/>
        </w:rPr>
        <w:t>Herna</w:t>
      </w:r>
      <w:r w:rsidR="00820754">
        <w:rPr>
          <w:rFonts w:ascii="Arial" w:hAnsi="Arial" w:cs="Arial"/>
        </w:rPr>
        <w:t>n</w:t>
      </w:r>
      <w:r w:rsidR="003C3693">
        <w:rPr>
          <w:rFonts w:ascii="Arial" w:hAnsi="Arial" w:cs="Arial"/>
        </w:rPr>
        <w:t>dez</w:t>
      </w:r>
      <w:r w:rsidR="002A3FA2" w:rsidRPr="000D20A5">
        <w:rPr>
          <w:rFonts w:ascii="Arial" w:hAnsi="Arial" w:cs="Arial"/>
        </w:rPr>
        <w:t>,</w:t>
      </w:r>
    </w:p>
    <w:p w14:paraId="10FF288D" w14:textId="77777777" w:rsidR="00822DB5" w:rsidRPr="000D20A5" w:rsidRDefault="00F77422" w:rsidP="000D20A5">
      <w:pPr>
        <w:ind w:right="720"/>
        <w:rPr>
          <w:rFonts w:ascii="Arial" w:hAnsi="Arial" w:cs="Arial"/>
        </w:rPr>
      </w:pPr>
      <w:r>
        <w:rPr>
          <w:rFonts w:ascii="Arial" w:hAnsi="Arial" w:cs="Arial"/>
        </w:rPr>
        <w:t>Amherst Telephone Company</w:t>
      </w:r>
      <w:r w:rsidR="002A3FA2" w:rsidRPr="000D20A5">
        <w:rPr>
          <w:rFonts w:ascii="Arial" w:hAnsi="Arial" w:cs="Arial"/>
        </w:rPr>
        <w:t xml:space="preserve"> is respectfully submitting their proposed utility construction plan set for your review and records.</w:t>
      </w:r>
    </w:p>
    <w:p w14:paraId="36F6B694" w14:textId="73554EB1" w:rsidR="002A3FA2" w:rsidRPr="00C22500" w:rsidRDefault="002A3FA2" w:rsidP="004076AB">
      <w:pPr>
        <w:ind w:right="720"/>
        <w:rPr>
          <w:rFonts w:ascii="Arial" w:hAnsi="Arial" w:cs="Arial"/>
          <w:sz w:val="20"/>
          <w:szCs w:val="20"/>
        </w:rPr>
      </w:pPr>
      <w:r w:rsidRPr="000D20A5">
        <w:rPr>
          <w:rFonts w:ascii="Arial" w:hAnsi="Arial" w:cs="Arial"/>
        </w:rPr>
        <w:t xml:space="preserve">Utility construction for this project will take </w:t>
      </w:r>
      <w:r w:rsidR="00D05963">
        <w:rPr>
          <w:rFonts w:ascii="Arial" w:hAnsi="Arial" w:cs="Arial"/>
        </w:rPr>
        <w:t>p</w:t>
      </w:r>
      <w:r w:rsidR="00620485">
        <w:rPr>
          <w:rFonts w:ascii="Arial" w:hAnsi="Arial" w:cs="Arial"/>
        </w:rPr>
        <w:t>l</w:t>
      </w:r>
      <w:r w:rsidR="00F77422">
        <w:rPr>
          <w:rFonts w:ascii="Arial" w:hAnsi="Arial" w:cs="Arial"/>
        </w:rPr>
        <w:t>ace within the</w:t>
      </w:r>
      <w:r w:rsidR="00137B04" w:rsidRPr="00137B04">
        <w:t xml:space="preserve"> </w:t>
      </w:r>
      <w:r w:rsidR="00137B04" w:rsidRPr="00137B04">
        <w:rPr>
          <w:rFonts w:ascii="Arial" w:hAnsi="Arial" w:cs="Arial"/>
        </w:rPr>
        <w:t xml:space="preserve">Town of </w:t>
      </w:r>
      <w:r w:rsidR="00137B04">
        <w:rPr>
          <w:rFonts w:ascii="Arial" w:hAnsi="Arial" w:cs="Arial"/>
        </w:rPr>
        <w:t>Springwater</w:t>
      </w:r>
      <w:r w:rsidR="004A31BD">
        <w:rPr>
          <w:rFonts w:ascii="Arial" w:hAnsi="Arial" w:cs="Arial"/>
        </w:rPr>
        <w:t xml:space="preserve"> along</w:t>
      </w:r>
      <w:r w:rsidR="003C2A9B">
        <w:rPr>
          <w:rFonts w:ascii="Arial" w:hAnsi="Arial" w:cs="Arial"/>
        </w:rPr>
        <w:t xml:space="preserve"> </w:t>
      </w:r>
      <w:r w:rsidR="00E64B2E">
        <w:rPr>
          <w:rFonts w:ascii="Arial" w:hAnsi="Arial" w:cs="Arial"/>
        </w:rPr>
        <w:t xml:space="preserve">County RD K, </w:t>
      </w:r>
      <w:r w:rsidR="00A87BC8">
        <w:rPr>
          <w:rFonts w:ascii="Arial" w:hAnsi="Arial" w:cs="Arial"/>
        </w:rPr>
        <w:t>23</w:t>
      </w:r>
      <w:r w:rsidR="008714BB">
        <w:rPr>
          <w:rFonts w:ascii="Arial" w:hAnsi="Arial" w:cs="Arial"/>
        </w:rPr>
        <w:t>rd</w:t>
      </w:r>
      <w:r w:rsidR="00D50127">
        <w:rPr>
          <w:rFonts w:ascii="Arial" w:hAnsi="Arial" w:cs="Arial"/>
        </w:rPr>
        <w:t xml:space="preserve"> RD, </w:t>
      </w:r>
      <w:r w:rsidR="003532AD">
        <w:rPr>
          <w:rFonts w:ascii="Arial" w:hAnsi="Arial" w:cs="Arial"/>
        </w:rPr>
        <w:t>N. Gilbert Lake RD,</w:t>
      </w:r>
      <w:r w:rsidR="00BB280E">
        <w:rPr>
          <w:rFonts w:ascii="Arial" w:hAnsi="Arial" w:cs="Arial"/>
        </w:rPr>
        <w:t xml:space="preserve"> </w:t>
      </w:r>
      <w:proofErr w:type="spellStart"/>
      <w:r w:rsidR="00BB280E">
        <w:rPr>
          <w:rFonts w:ascii="Arial" w:hAnsi="Arial" w:cs="Arial"/>
        </w:rPr>
        <w:t>Talaki</w:t>
      </w:r>
      <w:proofErr w:type="spellEnd"/>
      <w:r w:rsidR="00BB280E">
        <w:rPr>
          <w:rFonts w:ascii="Arial" w:hAnsi="Arial" w:cs="Arial"/>
        </w:rPr>
        <w:t xml:space="preserve"> Trail,</w:t>
      </w:r>
      <w:r w:rsidR="003532AD">
        <w:rPr>
          <w:rFonts w:ascii="Arial" w:hAnsi="Arial" w:cs="Arial"/>
        </w:rPr>
        <w:t xml:space="preserve"> </w:t>
      </w:r>
      <w:r w:rsidR="00A91EE7">
        <w:rPr>
          <w:rFonts w:ascii="Arial" w:hAnsi="Arial" w:cs="Arial"/>
        </w:rPr>
        <w:t>S. Gi</w:t>
      </w:r>
      <w:r w:rsidR="007A21A9">
        <w:rPr>
          <w:rFonts w:ascii="Arial" w:hAnsi="Arial" w:cs="Arial"/>
        </w:rPr>
        <w:t xml:space="preserve">lbert Lake RD, </w:t>
      </w:r>
      <w:r w:rsidR="009C4F1B">
        <w:rPr>
          <w:rFonts w:ascii="Arial" w:hAnsi="Arial" w:cs="Arial"/>
        </w:rPr>
        <w:t>Lola CT, 22</w:t>
      </w:r>
      <w:r w:rsidR="008714BB">
        <w:rPr>
          <w:rFonts w:ascii="Arial" w:hAnsi="Arial" w:cs="Arial"/>
        </w:rPr>
        <w:t>nd</w:t>
      </w:r>
      <w:r w:rsidR="009C4F1B">
        <w:rPr>
          <w:rFonts w:ascii="Arial" w:hAnsi="Arial" w:cs="Arial"/>
        </w:rPr>
        <w:t xml:space="preserve"> </w:t>
      </w:r>
      <w:r w:rsidR="002D35D3">
        <w:rPr>
          <w:rFonts w:ascii="Arial" w:hAnsi="Arial" w:cs="Arial"/>
        </w:rPr>
        <w:t>DR, Timber Loft T</w:t>
      </w:r>
      <w:r w:rsidR="005B354A">
        <w:rPr>
          <w:rFonts w:ascii="Arial" w:hAnsi="Arial" w:cs="Arial"/>
        </w:rPr>
        <w:t>rail</w:t>
      </w:r>
      <w:r w:rsidR="00512AC6">
        <w:rPr>
          <w:rFonts w:ascii="Arial" w:hAnsi="Arial" w:cs="Arial"/>
        </w:rPr>
        <w:t>.</w:t>
      </w:r>
      <w:r w:rsidRPr="000D20A5">
        <w:rPr>
          <w:rFonts w:ascii="Arial" w:hAnsi="Arial" w:cs="Arial"/>
        </w:rPr>
        <w:t xml:space="preserve"> </w:t>
      </w:r>
      <w:r w:rsidR="001E583A" w:rsidRPr="001E583A">
        <w:rPr>
          <w:rFonts w:ascii="Arial" w:hAnsi="Arial" w:cs="Arial"/>
        </w:rPr>
        <w:t xml:space="preserve">Actual construction activities are scheduled to begin in </w:t>
      </w:r>
      <w:r w:rsidR="00F3232D">
        <w:rPr>
          <w:rFonts w:ascii="Arial" w:hAnsi="Arial" w:cs="Arial"/>
        </w:rPr>
        <w:t>October</w:t>
      </w:r>
      <w:r w:rsidR="00C04692">
        <w:rPr>
          <w:rFonts w:ascii="Arial" w:hAnsi="Arial" w:cs="Arial"/>
        </w:rPr>
        <w:t xml:space="preserve"> 2024</w:t>
      </w:r>
      <w:r w:rsidR="001E583A" w:rsidRPr="001E583A">
        <w:rPr>
          <w:rFonts w:ascii="Arial" w:hAnsi="Arial" w:cs="Arial"/>
        </w:rPr>
        <w:t xml:space="preserve"> with completion of construction and restoration planned by </w:t>
      </w:r>
      <w:r w:rsidR="00C04692">
        <w:rPr>
          <w:rFonts w:ascii="Arial" w:hAnsi="Arial" w:cs="Arial"/>
        </w:rPr>
        <w:t>June 30</w:t>
      </w:r>
      <w:r w:rsidR="001E583A" w:rsidRPr="001E583A">
        <w:rPr>
          <w:rFonts w:ascii="Arial" w:hAnsi="Arial" w:cs="Arial"/>
        </w:rPr>
        <w:t>, 202</w:t>
      </w:r>
      <w:r w:rsidR="002F5147">
        <w:rPr>
          <w:rFonts w:ascii="Arial" w:hAnsi="Arial" w:cs="Arial"/>
        </w:rPr>
        <w:t>5</w:t>
      </w:r>
      <w:r w:rsidR="001E583A" w:rsidRPr="001E583A">
        <w:rPr>
          <w:rFonts w:ascii="Arial" w:hAnsi="Arial" w:cs="Arial"/>
        </w:rPr>
        <w:t>.</w:t>
      </w:r>
    </w:p>
    <w:p w14:paraId="7C1564F4" w14:textId="3461706E" w:rsidR="00205A79" w:rsidRDefault="00205A79" w:rsidP="004076AB">
      <w:pPr>
        <w:ind w:right="720"/>
        <w:rPr>
          <w:rFonts w:ascii="Arial" w:hAnsi="Arial" w:cs="Arial"/>
        </w:rPr>
      </w:pPr>
      <w:r w:rsidRPr="00205A79">
        <w:rPr>
          <w:rFonts w:ascii="Arial" w:hAnsi="Arial" w:cs="Arial"/>
        </w:rPr>
        <w:t>Enclosed is additional information along with a detailed map of the location of the proposed utility construction. I understand that a formal permit will not be required by the Town of Springwater for the proposed fiber optic construction depicted on the enclosed plan set.</w:t>
      </w:r>
    </w:p>
    <w:p w14:paraId="4B6415A7" w14:textId="4C55BB46" w:rsidR="005D748E" w:rsidRPr="000D20A5" w:rsidRDefault="005D748E" w:rsidP="004076AB">
      <w:pPr>
        <w:ind w:right="720"/>
        <w:rPr>
          <w:rFonts w:ascii="Arial" w:hAnsi="Arial" w:cs="Arial"/>
        </w:rPr>
      </w:pPr>
      <w:r w:rsidRPr="005D748E">
        <w:rPr>
          <w:rFonts w:ascii="Arial" w:hAnsi="Arial" w:cs="Arial"/>
        </w:rPr>
        <w:t>This information has been provided as proof of notification for this project. Please indicate your receipt of these plans by signing and dating in the space provided below and returning a copy of this letter to me or responding to the e-mail.</w:t>
      </w:r>
    </w:p>
    <w:p w14:paraId="408F5098" w14:textId="42BFFE8E" w:rsidR="00CD0DC6" w:rsidRPr="00CD0DC6" w:rsidRDefault="002A3FA2" w:rsidP="00582054">
      <w:pPr>
        <w:ind w:right="720"/>
        <w:rPr>
          <w:rFonts w:ascii="Arial" w:hAnsi="Arial" w:cs="Arial"/>
        </w:rPr>
      </w:pPr>
      <w:r w:rsidRPr="000D20A5">
        <w:rPr>
          <w:rFonts w:ascii="Arial" w:hAnsi="Arial" w:cs="Arial"/>
        </w:rPr>
        <w:t>P</w:t>
      </w:r>
      <w:r w:rsidR="00921513">
        <w:rPr>
          <w:rFonts w:ascii="Arial" w:hAnsi="Arial" w:cs="Arial"/>
        </w:rPr>
        <w:t xml:space="preserve">lease contact me at </w:t>
      </w:r>
      <w:r w:rsidR="00E42F92">
        <w:rPr>
          <w:rFonts w:ascii="Arial" w:hAnsi="Arial" w:cs="Arial"/>
        </w:rPr>
        <w:t>920-</w:t>
      </w:r>
      <w:r w:rsidR="00BD0E19">
        <w:rPr>
          <w:rFonts w:ascii="Arial" w:hAnsi="Arial" w:cs="Arial"/>
        </w:rPr>
        <w:t>621</w:t>
      </w:r>
      <w:r w:rsidR="00593AA8">
        <w:rPr>
          <w:rFonts w:ascii="Arial" w:hAnsi="Arial" w:cs="Arial"/>
        </w:rPr>
        <w:t>-8247</w:t>
      </w:r>
      <w:r w:rsidRPr="000D20A5">
        <w:rPr>
          <w:rFonts w:ascii="Arial" w:hAnsi="Arial" w:cs="Arial"/>
        </w:rPr>
        <w:t xml:space="preserve"> </w:t>
      </w:r>
      <w:r w:rsidR="00593AA8">
        <w:rPr>
          <w:rFonts w:ascii="Arial" w:hAnsi="Arial" w:cs="Arial"/>
          <w:highlight w:val="yellow"/>
        </w:rPr>
        <w:t>or</w:t>
      </w:r>
      <w:r w:rsidRPr="00026A1A">
        <w:rPr>
          <w:rFonts w:ascii="Arial" w:hAnsi="Arial" w:cs="Arial"/>
          <w:highlight w:val="yellow"/>
        </w:rPr>
        <w:t xml:space="preserve"> </w:t>
      </w:r>
      <w:r w:rsidR="00593AA8">
        <w:rPr>
          <w:rStyle w:val="Hyperlink"/>
          <w:rFonts w:ascii="Arial" w:hAnsi="Arial" w:cs="Arial"/>
          <w:highlight w:val="yellow"/>
        </w:rPr>
        <w:t>jwalter</w:t>
      </w:r>
      <w:r w:rsidR="00921513" w:rsidRPr="00026A1A">
        <w:rPr>
          <w:rStyle w:val="Hyperlink"/>
          <w:rFonts w:ascii="Arial" w:hAnsi="Arial" w:cs="Arial"/>
          <w:highlight w:val="yellow"/>
        </w:rPr>
        <w:t>@mi-tech.us</w:t>
      </w:r>
      <w:r w:rsidRPr="000D20A5">
        <w:rPr>
          <w:rFonts w:ascii="Arial" w:hAnsi="Arial" w:cs="Arial"/>
        </w:rPr>
        <w:t xml:space="preserve"> with questions or concerns regarding this matter.</w:t>
      </w:r>
      <w:r w:rsidR="00CD0DC6" w:rsidRPr="00CD0DC6">
        <w:t xml:space="preserve"> </w:t>
      </w:r>
    </w:p>
    <w:p w14:paraId="64D0369E" w14:textId="57522640" w:rsidR="00582054" w:rsidRDefault="00C6798E" w:rsidP="00582054">
      <w:pPr>
        <w:rPr>
          <w:rFonts w:ascii="Arial" w:hAnsi="Arial" w:cs="Arial"/>
        </w:rPr>
      </w:pPr>
      <w:r>
        <w:rPr>
          <w:rFonts w:ascii="Arial" w:hAnsi="Arial" w:cs="Arial"/>
        </w:rPr>
        <w:t>Jason Walter</w:t>
      </w:r>
    </w:p>
    <w:p w14:paraId="564BE9DF" w14:textId="77777777" w:rsidR="00C6798E" w:rsidRDefault="00C6798E" w:rsidP="00582054">
      <w:pPr>
        <w:rPr>
          <w:rFonts w:ascii="Arial" w:hAnsi="Arial" w:cs="Arial"/>
        </w:rPr>
      </w:pPr>
    </w:p>
    <w:p w14:paraId="0FC3C2DE" w14:textId="77777777" w:rsidR="00822DB5" w:rsidRPr="000D20A5" w:rsidRDefault="00822DB5" w:rsidP="00822DB5">
      <w:pPr>
        <w:spacing w:after="0"/>
        <w:rPr>
          <w:rFonts w:ascii="Arial" w:hAnsi="Arial" w:cs="Arial"/>
        </w:rPr>
      </w:pPr>
    </w:p>
    <w:p w14:paraId="641783CE" w14:textId="77777777" w:rsidR="002A3FA2" w:rsidRPr="000D20A5" w:rsidRDefault="002A3FA2" w:rsidP="00822DB5">
      <w:pPr>
        <w:spacing w:after="0"/>
        <w:rPr>
          <w:rFonts w:ascii="Arial" w:hAnsi="Arial" w:cs="Arial"/>
        </w:rPr>
      </w:pPr>
      <w:r w:rsidRPr="000D20A5">
        <w:rPr>
          <w:rFonts w:ascii="Arial" w:hAnsi="Arial" w:cs="Arial"/>
        </w:rPr>
        <w:t>Enclosures</w:t>
      </w:r>
    </w:p>
    <w:p w14:paraId="752868C6" w14:textId="77777777" w:rsidR="00822DB5" w:rsidRDefault="00822DB5" w:rsidP="00822DB5">
      <w:pPr>
        <w:spacing w:after="0"/>
        <w:rPr>
          <w:b/>
          <w:bCs/>
          <w:sz w:val="32"/>
          <w:szCs w:val="32"/>
        </w:rPr>
      </w:pPr>
    </w:p>
    <w:p w14:paraId="2A486632" w14:textId="20BE3669" w:rsidR="002A3FA2" w:rsidRPr="000D20A5" w:rsidRDefault="000B0FF4" w:rsidP="00822DB5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B0FF4">
        <w:rPr>
          <w:rFonts w:ascii="Arial" w:hAnsi="Arial" w:cs="Arial"/>
          <w:b/>
          <w:bCs/>
          <w:sz w:val="32"/>
          <w:szCs w:val="32"/>
        </w:rPr>
        <w:t>Town of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67306">
        <w:rPr>
          <w:rFonts w:ascii="Arial" w:hAnsi="Arial" w:cs="Arial"/>
          <w:b/>
          <w:bCs/>
          <w:sz w:val="32"/>
          <w:szCs w:val="32"/>
        </w:rPr>
        <w:t>Springwater</w:t>
      </w:r>
    </w:p>
    <w:p w14:paraId="36856627" w14:textId="77777777" w:rsidR="00822DB5" w:rsidRDefault="00822DB5" w:rsidP="00822DB5">
      <w:pPr>
        <w:spacing w:after="0"/>
        <w:rPr>
          <w:sz w:val="24"/>
          <w:szCs w:val="24"/>
        </w:rPr>
      </w:pPr>
    </w:p>
    <w:p w14:paraId="36ACC5C7" w14:textId="77777777" w:rsidR="000D20A5" w:rsidRDefault="002A3FA2" w:rsidP="00822DB5">
      <w:pPr>
        <w:spacing w:after="0"/>
        <w:rPr>
          <w:rFonts w:ascii="Arial" w:hAnsi="Arial" w:cs="Arial"/>
        </w:rPr>
      </w:pPr>
      <w:r w:rsidRPr="000D20A5">
        <w:rPr>
          <w:rFonts w:ascii="Arial" w:hAnsi="Arial" w:cs="Arial"/>
        </w:rPr>
        <w:t xml:space="preserve">_____________________________________                   ______________________ </w:t>
      </w:r>
    </w:p>
    <w:p w14:paraId="1D2C3471" w14:textId="77777777" w:rsidR="002A3FA2" w:rsidRPr="000D20A5" w:rsidRDefault="002A3FA2" w:rsidP="00822DB5">
      <w:pPr>
        <w:spacing w:after="0"/>
        <w:rPr>
          <w:rFonts w:ascii="Arial" w:hAnsi="Arial" w:cs="Arial"/>
        </w:rPr>
      </w:pPr>
      <w:r w:rsidRPr="000D20A5">
        <w:rPr>
          <w:rFonts w:ascii="Arial" w:hAnsi="Arial" w:cs="Arial"/>
        </w:rPr>
        <w:t>Name/Title</w:t>
      </w:r>
      <w:r w:rsidRPr="000D20A5">
        <w:rPr>
          <w:rFonts w:ascii="Arial" w:hAnsi="Arial" w:cs="Arial"/>
        </w:rPr>
        <w:tab/>
      </w:r>
      <w:r w:rsidRPr="000D20A5">
        <w:rPr>
          <w:rFonts w:ascii="Arial" w:hAnsi="Arial" w:cs="Arial"/>
        </w:rPr>
        <w:tab/>
      </w:r>
      <w:r w:rsidRPr="000D20A5">
        <w:rPr>
          <w:rFonts w:ascii="Arial" w:hAnsi="Arial" w:cs="Arial"/>
        </w:rPr>
        <w:tab/>
      </w:r>
      <w:r w:rsidRPr="000D20A5">
        <w:rPr>
          <w:rFonts w:ascii="Arial" w:hAnsi="Arial" w:cs="Arial"/>
        </w:rPr>
        <w:tab/>
        <w:t xml:space="preserve">                                        Date</w:t>
      </w:r>
    </w:p>
    <w:p w14:paraId="43E4A206" w14:textId="77777777" w:rsidR="00A65D22" w:rsidRPr="00A65D22" w:rsidRDefault="00A65D22" w:rsidP="00A65D22">
      <w:pPr>
        <w:keepNext/>
        <w:keepLines/>
        <w:spacing w:before="360" w:after="0"/>
        <w:contextualSpacing/>
        <w:outlineLvl w:val="0"/>
        <w:rPr>
          <w:rFonts w:ascii="Arial" w:eastAsiaTheme="majorEastAsia" w:hAnsi="Arial" w:cs="Arial"/>
          <w:b/>
          <w:color w:val="1A5A8E"/>
          <w:sz w:val="26"/>
          <w:szCs w:val="32"/>
        </w:rPr>
      </w:pPr>
    </w:p>
    <w:p w14:paraId="3528AB41" w14:textId="77777777" w:rsidR="00A65D22" w:rsidRPr="00A65D22" w:rsidRDefault="00A65D22" w:rsidP="00A65D22">
      <w:pPr>
        <w:keepNext/>
        <w:keepLines/>
        <w:spacing w:before="360" w:after="0"/>
        <w:contextualSpacing/>
        <w:outlineLvl w:val="0"/>
        <w:rPr>
          <w:rFonts w:ascii="Arial" w:eastAsiaTheme="majorEastAsia" w:hAnsi="Arial" w:cs="Arial"/>
          <w:b/>
          <w:color w:val="1A5A8E"/>
          <w:sz w:val="26"/>
          <w:szCs w:val="32"/>
        </w:rPr>
      </w:pPr>
    </w:p>
    <w:p w14:paraId="743EA5BE" w14:textId="77777777" w:rsidR="00A65D22" w:rsidRPr="00A65D22" w:rsidRDefault="00A65D22" w:rsidP="00A65D22">
      <w:pPr>
        <w:keepNext/>
        <w:keepLines/>
        <w:spacing w:before="360" w:after="0"/>
        <w:contextualSpacing/>
        <w:outlineLvl w:val="0"/>
        <w:rPr>
          <w:rFonts w:ascii="Arial" w:eastAsiaTheme="majorEastAsia" w:hAnsi="Arial" w:cs="Arial"/>
          <w:b/>
          <w:color w:val="1A5A8E"/>
          <w:sz w:val="26"/>
          <w:szCs w:val="32"/>
        </w:rPr>
      </w:pPr>
    </w:p>
    <w:p w14:paraId="22694EA7" w14:textId="77777777" w:rsidR="00A65D22" w:rsidRPr="00A65D22" w:rsidRDefault="00A65D22" w:rsidP="00A65D22">
      <w:pPr>
        <w:keepNext/>
        <w:keepLines/>
        <w:spacing w:before="360" w:after="0"/>
        <w:contextualSpacing/>
        <w:outlineLvl w:val="0"/>
        <w:rPr>
          <w:rFonts w:ascii="Arial" w:eastAsiaTheme="majorEastAsia" w:hAnsi="Arial" w:cs="Arial"/>
          <w:b/>
          <w:color w:val="0D0D0D" w:themeColor="text1" w:themeTint="F2"/>
          <w:sz w:val="26"/>
          <w:szCs w:val="32"/>
        </w:rPr>
      </w:pPr>
    </w:p>
    <w:p w14:paraId="3CFB3469" w14:textId="77777777" w:rsidR="00CC179A" w:rsidRDefault="00CC179A" w:rsidP="00E341AD">
      <w:pPr>
        <w:widowControl w:val="0"/>
        <w:spacing w:after="120"/>
        <w:jc w:val="center"/>
        <w:rPr>
          <w:rFonts w:ascii="Arial" w:eastAsia="Times New Roman" w:hAnsi="Arial" w:cs="Arial"/>
          <w:bCs/>
          <w:color w:val="000000"/>
          <w:kern w:val="28"/>
          <w:sz w:val="20"/>
          <w14:cntxtAlts/>
        </w:rPr>
      </w:pPr>
    </w:p>
    <w:p w14:paraId="0C166E86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539ABE01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72781676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04028E81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7121920C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2FECD67D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2BED4444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4860A9C9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3F5E6FFE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24FB334D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53EBC426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16D0C1F8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61AE0A9A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6CD9A908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7536981B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4A763BEB" w14:textId="77777777" w:rsidR="00CC179A" w:rsidRPr="00CC179A" w:rsidRDefault="00CC179A" w:rsidP="00CC179A">
      <w:pPr>
        <w:rPr>
          <w:rFonts w:ascii="Arial" w:eastAsia="Times New Roman" w:hAnsi="Arial" w:cs="Arial"/>
          <w:sz w:val="20"/>
        </w:rPr>
      </w:pPr>
    </w:p>
    <w:p w14:paraId="34E586CE" w14:textId="77777777" w:rsidR="00CC179A" w:rsidRDefault="00CC179A" w:rsidP="00CC179A">
      <w:pPr>
        <w:rPr>
          <w:rFonts w:ascii="Arial" w:eastAsia="Times New Roman" w:hAnsi="Arial" w:cs="Arial"/>
          <w:sz w:val="20"/>
        </w:rPr>
      </w:pPr>
    </w:p>
    <w:p w14:paraId="64715DE8" w14:textId="77777777" w:rsidR="00A65D22" w:rsidRPr="00CC179A" w:rsidRDefault="00CC179A" w:rsidP="00CC179A">
      <w:pPr>
        <w:tabs>
          <w:tab w:val="left" w:pos="4812"/>
        </w:tabs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ab/>
      </w:r>
    </w:p>
    <w:sectPr w:rsidR="00A65D22" w:rsidRPr="00CC179A" w:rsidSect="0048741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21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CA895" w14:textId="77777777" w:rsidR="00AE6A57" w:rsidRDefault="00AE6A57">
      <w:r>
        <w:separator/>
      </w:r>
    </w:p>
  </w:endnote>
  <w:endnote w:type="continuationSeparator" w:id="0">
    <w:p w14:paraId="2D814B23" w14:textId="77777777" w:rsidR="00AE6A57" w:rsidRDefault="00AE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72C5" w14:textId="77777777" w:rsidR="009052FB" w:rsidRDefault="009052FB" w:rsidP="004874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A4D35D" wp14:editId="4C4D4FA8">
              <wp:simplePos x="0" y="0"/>
              <wp:positionH relativeFrom="margin">
                <wp:posOffset>-742950</wp:posOffset>
              </wp:positionH>
              <wp:positionV relativeFrom="paragraph">
                <wp:posOffset>272415</wp:posOffset>
              </wp:positionV>
              <wp:extent cx="7027334" cy="0"/>
              <wp:effectExtent l="1066800" t="38100" r="2002790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7334" cy="0"/>
                      </a:xfrm>
                      <a:prstGeom prst="line">
                        <a:avLst/>
                      </a:prstGeom>
                      <a:ln w="38100" cap="flat">
                        <a:solidFill>
                          <a:srgbClr val="1A5A8E"/>
                        </a:solidFill>
                        <a:prstDash val="solid"/>
                        <a:round/>
                      </a:ln>
                      <a:effectLst>
                        <a:outerShdw dist="457200" sx="143000" sy="143000" algn="ctr" rotWithShape="0">
                          <a:schemeClr val="bg1">
                            <a:lumMod val="50000"/>
                          </a:schemeClr>
                        </a:outerShdw>
                        <a:softEdge rad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005C5C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5pt,21.45pt" to="494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" strokecolor="#1a5a8e" strokeweight="3pt">
              <v:shadow on="t" type="perspective" color="#7f7f7f [1612]" offset="36pt,0" matrix="93716f,,,93716f"/>
              <w10:wrap anchorx="margin"/>
            </v:line>
          </w:pict>
        </mc:Fallback>
      </mc:AlternateContent>
    </w:r>
  </w:p>
  <w:p w14:paraId="04EEF013" w14:textId="77777777" w:rsidR="009052FB" w:rsidRDefault="00487415" w:rsidP="00487415">
    <w:pPr>
      <w:pStyle w:val="Footer"/>
    </w:pPr>
    <w:r>
      <w:t xml:space="preserve">                          </w:t>
    </w:r>
  </w:p>
  <w:p w14:paraId="5D7CA9CB" w14:textId="77777777" w:rsidR="00487415" w:rsidRDefault="00CC179A" w:rsidP="00000498">
    <w:pPr>
      <w:pStyle w:val="Footer"/>
      <w:jc w:val="center"/>
    </w:pPr>
    <w:r>
      <w:rPr>
        <w:rFonts w:ascii="Arial" w:hAnsi="Arial" w:cs="Arial"/>
        <w:sz w:val="16"/>
        <w:szCs w:val="16"/>
      </w:rPr>
      <w:t>1345 North Road</w:t>
    </w:r>
    <w:r w:rsidR="00333BD6">
      <w:rPr>
        <w:rFonts w:ascii="Arial" w:hAnsi="Arial" w:cs="Arial"/>
        <w:sz w:val="16"/>
        <w:szCs w:val="16"/>
      </w:rPr>
      <w:t>,</w:t>
    </w:r>
    <w:r w:rsidR="00C73E5A">
      <w:rPr>
        <w:rFonts w:ascii="Arial" w:hAnsi="Arial" w:cs="Arial"/>
        <w:sz w:val="16"/>
        <w:szCs w:val="16"/>
      </w:rPr>
      <w:t xml:space="preserve"> Suite </w:t>
    </w:r>
    <w:proofErr w:type="gramStart"/>
    <w:r w:rsidR="00C73E5A">
      <w:rPr>
        <w:rFonts w:ascii="Arial" w:hAnsi="Arial" w:cs="Arial"/>
        <w:sz w:val="16"/>
        <w:szCs w:val="16"/>
      </w:rPr>
      <w:t>B</w:t>
    </w:r>
    <w:r w:rsidR="00C73E5A" w:rsidRPr="008216FE">
      <w:rPr>
        <w:rFonts w:ascii="Arial" w:hAnsi="Arial" w:cs="Arial"/>
        <w:sz w:val="16"/>
        <w:szCs w:val="16"/>
      </w:rPr>
      <w:t xml:space="preserve">  •</w:t>
    </w:r>
    <w:proofErr w:type="gramEnd"/>
    <w:r w:rsidR="00C73E5A" w:rsidRPr="008216F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Green Bay</w:t>
    </w:r>
    <w:r w:rsidR="00487415" w:rsidRPr="008216FE">
      <w:rPr>
        <w:rFonts w:ascii="Arial" w:hAnsi="Arial" w:cs="Arial"/>
        <w:sz w:val="16"/>
        <w:szCs w:val="16"/>
      </w:rPr>
      <w:t xml:space="preserve">, WI </w:t>
    </w:r>
    <w:r w:rsidR="00C73E5A">
      <w:rPr>
        <w:rFonts w:ascii="Arial" w:hAnsi="Arial" w:cs="Arial"/>
        <w:sz w:val="16"/>
        <w:szCs w:val="16"/>
      </w:rPr>
      <w:t>54302</w:t>
    </w:r>
    <w:r w:rsidR="00487415" w:rsidRPr="008216FE">
      <w:rPr>
        <w:rFonts w:ascii="Arial" w:hAnsi="Arial" w:cs="Arial"/>
        <w:sz w:val="16"/>
        <w:szCs w:val="16"/>
      </w:rPr>
      <w:t xml:space="preserve"> </w:t>
    </w:r>
    <w:r w:rsidR="00C73E5A">
      <w:rPr>
        <w:rFonts w:ascii="Arial" w:hAnsi="Arial" w:cs="Arial"/>
        <w:sz w:val="16"/>
        <w:szCs w:val="16"/>
      </w:rPr>
      <w:t xml:space="preserve"> </w:t>
    </w:r>
    <w:r w:rsidR="00487415" w:rsidRPr="008216FE">
      <w:rPr>
        <w:rFonts w:ascii="Arial" w:hAnsi="Arial" w:cs="Arial"/>
        <w:sz w:val="16"/>
        <w:szCs w:val="16"/>
      </w:rPr>
      <w:t xml:space="preserve">•  </w:t>
    </w:r>
    <w:r>
      <w:rPr>
        <w:rFonts w:ascii="Arial" w:hAnsi="Arial" w:cs="Arial"/>
        <w:sz w:val="16"/>
        <w:szCs w:val="16"/>
      </w:rPr>
      <w:t>800</w:t>
    </w:r>
    <w:r w:rsidR="00487415" w:rsidRPr="008216F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465</w:t>
    </w:r>
    <w:r w:rsidR="00487415" w:rsidRPr="008216F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8050</w:t>
    </w:r>
    <w:r w:rsidR="00487415" w:rsidRPr="008216FE">
      <w:rPr>
        <w:rFonts w:ascii="Arial" w:hAnsi="Arial" w:cs="Arial"/>
        <w:sz w:val="16"/>
        <w:szCs w:val="16"/>
      </w:rPr>
      <w:t xml:space="preserve">  •  </w:t>
    </w:r>
    <w:hyperlink r:id="rId1" w:history="1">
      <w:r w:rsidR="00487415" w:rsidRPr="008626A4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www.mi-tech.us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176A" w14:textId="77777777" w:rsidR="00E221D5" w:rsidRPr="004D0333" w:rsidRDefault="00E221D5" w:rsidP="00025DB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7BFF" w14:textId="77777777" w:rsidR="00AE6A57" w:rsidRDefault="00AE6A57">
      <w:r>
        <w:separator/>
      </w:r>
    </w:p>
  </w:footnote>
  <w:footnote w:type="continuationSeparator" w:id="0">
    <w:p w14:paraId="35BFBD40" w14:textId="77777777" w:rsidR="00AE6A57" w:rsidRDefault="00AE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7E81" w14:textId="77777777" w:rsidR="00E60084" w:rsidRDefault="00E60084" w:rsidP="00E60084">
    <w:pPr>
      <w:pStyle w:val="Title"/>
      <w:rPr>
        <w:color w:val="auto"/>
      </w:rPr>
    </w:pPr>
  </w:p>
  <w:p w14:paraId="1F51BD42" w14:textId="77777777" w:rsidR="00E60084" w:rsidRPr="006919E5" w:rsidRDefault="00E60084" w:rsidP="00E60084">
    <w:pPr>
      <w:pStyle w:val="Title"/>
      <w:rPr>
        <w:sz w:val="24"/>
      </w:rPr>
    </w:pPr>
    <w:r w:rsidRPr="006919E5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0AF00E9" wp14:editId="64C2C18F">
              <wp:simplePos x="0" y="0"/>
              <wp:positionH relativeFrom="page">
                <wp:posOffset>76200</wp:posOffset>
              </wp:positionH>
              <wp:positionV relativeFrom="margin">
                <wp:posOffset>-986155</wp:posOffset>
              </wp:positionV>
              <wp:extent cx="7678420" cy="9674860"/>
              <wp:effectExtent l="0" t="0" r="17780" b="2540"/>
              <wp:wrapNone/>
              <wp:docPr id="16" name="Group 16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8420" cy="9674860"/>
                        <a:chOff x="0" y="16933"/>
                        <a:chExt cx="7176169" cy="9675072"/>
                      </a:xfrm>
                    </wpg:grpSpPr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22255" y="16933"/>
                          <a:ext cx="7153914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A5A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72E29" id="Group 16" o:spid="_x0000_s1026" alt="Title: Background graphic" style="position:absolute;margin-left:6pt;margin-top:-77.65pt;width:604.6pt;height:761.8pt;z-index:251665408;mso-position-horizontal-relative:page;mso-position-vertical-relative:margin" coordorigin=",169" coordsize="71761,9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">
              <v:shape id="Freeform 10" o:spid="_x0000_s1027" style="position:absolute;left:222;top:169;width:71539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" path="m,2153c1292,,4221,923,6683,886,9145,849,10355,561,11262,455e" filled="f" strokecolor="#7f7f7f [1612]" strokeweight="1pt">
                <v:path arrowok="t" o:connecttype="custom" o:connectlocs="0,1289431;4245215,530625;7153914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" path="m,1584c,815,,46,,46v,,5628,,11256,c9439,210,7442,498,4282,249,1122,,606,888,,1584xe" fillcolor="#1a5a8e" stroked="f">
                <v:path arrowok="t" o:connecttype="custom" o:connectlocs="0,1005840;0,29210;7035165,29210;2676313,158115;0,1005840" o:connectangles="0,0,0,0,0"/>
              </v:shape>
              <v:rect id="Rectangle 24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" filled="f" stroked="f" strokeweight=".25pt"/>
              <w10:wrap anchorx="page" anchory="margin"/>
              <w10:anchorlock/>
            </v:group>
          </w:pict>
        </mc:Fallback>
      </mc:AlternateContent>
    </w:r>
  </w:p>
  <w:p w14:paraId="1DD64EC4" w14:textId="77777777" w:rsidR="00E60084" w:rsidRDefault="003E4160" w:rsidP="00E60084">
    <w:pPr>
      <w:pStyle w:val="Title"/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4384" behindDoc="0" locked="0" layoutInCell="1" allowOverlap="1" wp14:anchorId="1E887FC4" wp14:editId="759A3C7F">
          <wp:simplePos x="0" y="0"/>
          <wp:positionH relativeFrom="column">
            <wp:posOffset>608119</wp:posOffset>
          </wp:positionH>
          <wp:positionV relativeFrom="paragraph">
            <wp:posOffset>10160</wp:posOffset>
          </wp:positionV>
          <wp:extent cx="2671445" cy="528955"/>
          <wp:effectExtent l="0" t="0" r="0" b="4445"/>
          <wp:wrapNone/>
          <wp:docPr id="26" name="Picture 26" descr="Mi-Tech-logo-2Colo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-Tech-logo-2Color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8869D" w14:textId="77777777" w:rsidR="006A02EB" w:rsidRPr="00E60084" w:rsidRDefault="006A02EB" w:rsidP="00E60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7D26" w14:textId="77777777" w:rsidR="001B09D3" w:rsidRDefault="001B09D3" w:rsidP="006919E5">
    <w:pPr>
      <w:pStyle w:val="Title"/>
      <w:rPr>
        <w:color w:val="auto"/>
      </w:rPr>
    </w:pPr>
  </w:p>
  <w:p w14:paraId="3ACDFF36" w14:textId="77777777" w:rsidR="006919E5" w:rsidRPr="006919E5" w:rsidRDefault="00AE694D" w:rsidP="001B09D3">
    <w:pPr>
      <w:pStyle w:val="Title"/>
      <w:rPr>
        <w:sz w:val="24"/>
      </w:rPr>
    </w:pPr>
    <w:r w:rsidRPr="006919E5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4CF5B4B3" wp14:editId="09221A9C">
              <wp:simplePos x="0" y="0"/>
              <wp:positionH relativeFrom="page">
                <wp:posOffset>76200</wp:posOffset>
              </wp:positionH>
              <wp:positionV relativeFrom="margin">
                <wp:posOffset>-798830</wp:posOffset>
              </wp:positionV>
              <wp:extent cx="7678420" cy="9674860"/>
              <wp:effectExtent l="0" t="0" r="17780" b="254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78420" cy="9674860"/>
                        <a:chOff x="0" y="16933"/>
                        <a:chExt cx="7176169" cy="9675072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2255" y="16933"/>
                          <a:ext cx="7153914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A5A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90C1F" id="Group 19" o:spid="_x0000_s1026" alt="Title: Background graphic" style="position:absolute;margin-left:6pt;margin-top:-62.9pt;width:604.6pt;height:761.8pt;z-index:251662336;mso-position-horizontal-relative:page;mso-position-vertical-relative:margin" coordorigin=",169" coordsize="71761,9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">
              <v:shape id="Freeform 10" o:spid="_x0000_s1027" style="position:absolute;left:222;top:169;width:71539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" path="m,2153c1292,,4221,923,6683,886,9145,849,10355,561,11262,455e" filled="f" strokecolor="#7f7f7f [1612]" strokeweight="1pt">
                <v:path arrowok="t" o:connecttype="custom" o:connectlocs="0,1289431;4245215,530625;7153914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" path="m,1584c,815,,46,,46v,,5628,,11256,c9439,210,7442,498,4282,249,1122,,606,888,,1584xe" fillcolor="#1a5a8e" stroked="f"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" filled="f" stroked="f" strokeweight=".25pt"/>
              <w10:wrap anchorx="page" anchory="margin"/>
              <w10:anchorlock/>
            </v:group>
          </w:pict>
        </mc:Fallback>
      </mc:AlternateContent>
    </w:r>
  </w:p>
  <w:p w14:paraId="0BC47D62" w14:textId="77777777" w:rsidR="006A02EB" w:rsidRDefault="001405CE" w:rsidP="006919E5">
    <w:pPr>
      <w:pStyle w:val="Title"/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1311" behindDoc="0" locked="0" layoutInCell="1" allowOverlap="1" wp14:anchorId="7C639581" wp14:editId="136B76F8">
          <wp:simplePos x="0" y="0"/>
          <wp:positionH relativeFrom="column">
            <wp:posOffset>651299</wp:posOffset>
          </wp:positionH>
          <wp:positionV relativeFrom="paragraph">
            <wp:posOffset>100541</wp:posOffset>
          </wp:positionV>
          <wp:extent cx="2671783" cy="529272"/>
          <wp:effectExtent l="0" t="0" r="0" b="4445"/>
          <wp:wrapNone/>
          <wp:docPr id="27" name="Picture 27" descr="Mi-Tech-logo-2Colo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-Tech-logo-2Color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783" cy="52927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08CD"/>
    <w:multiLevelType w:val="hybridMultilevel"/>
    <w:tmpl w:val="9668AEE2"/>
    <w:lvl w:ilvl="0" w:tplc="9C54CCD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4C27B30">
      <w:start w:val="1"/>
      <w:numFmt w:val="bullet"/>
      <w:lvlText w:val=""/>
      <w:lvlJc w:val="left"/>
      <w:pPr>
        <w:ind w:left="2040" w:hanging="135"/>
      </w:pPr>
      <w:rPr>
        <w:rFonts w:ascii="Wingdings 2" w:eastAsia="Wingdings 2" w:hAnsi="Wingdings 2" w:hint="default"/>
        <w:sz w:val="16"/>
        <w:szCs w:val="16"/>
      </w:rPr>
    </w:lvl>
    <w:lvl w:ilvl="2" w:tplc="736C89F4">
      <w:start w:val="1"/>
      <w:numFmt w:val="bullet"/>
      <w:lvlText w:val=""/>
      <w:lvlJc w:val="left"/>
      <w:pPr>
        <w:ind w:left="4644" w:hanging="132"/>
      </w:pPr>
      <w:rPr>
        <w:rFonts w:ascii="Wingdings 2" w:eastAsia="Wingdings 2" w:hAnsi="Wingdings 2" w:hint="default"/>
        <w:sz w:val="16"/>
        <w:szCs w:val="16"/>
      </w:rPr>
    </w:lvl>
    <w:lvl w:ilvl="3" w:tplc="E3D88A74">
      <w:start w:val="1"/>
      <w:numFmt w:val="bullet"/>
      <w:lvlText w:val="•"/>
      <w:lvlJc w:val="left"/>
      <w:pPr>
        <w:ind w:left="4644" w:hanging="132"/>
      </w:pPr>
      <w:rPr>
        <w:rFonts w:hint="default"/>
      </w:rPr>
    </w:lvl>
    <w:lvl w:ilvl="4" w:tplc="2A3222B8">
      <w:start w:val="1"/>
      <w:numFmt w:val="bullet"/>
      <w:lvlText w:val="•"/>
      <w:lvlJc w:val="left"/>
      <w:pPr>
        <w:ind w:left="5478" w:hanging="132"/>
      </w:pPr>
      <w:rPr>
        <w:rFonts w:hint="default"/>
      </w:rPr>
    </w:lvl>
    <w:lvl w:ilvl="5" w:tplc="50F8ACBA">
      <w:start w:val="1"/>
      <w:numFmt w:val="bullet"/>
      <w:lvlText w:val="•"/>
      <w:lvlJc w:val="left"/>
      <w:pPr>
        <w:ind w:left="6311" w:hanging="132"/>
      </w:pPr>
      <w:rPr>
        <w:rFonts w:hint="default"/>
      </w:rPr>
    </w:lvl>
    <w:lvl w:ilvl="6" w:tplc="113A42B6">
      <w:start w:val="1"/>
      <w:numFmt w:val="bullet"/>
      <w:lvlText w:val="•"/>
      <w:lvlJc w:val="left"/>
      <w:pPr>
        <w:ind w:left="7145" w:hanging="132"/>
      </w:pPr>
      <w:rPr>
        <w:rFonts w:hint="default"/>
      </w:rPr>
    </w:lvl>
    <w:lvl w:ilvl="7" w:tplc="D55E144E">
      <w:start w:val="1"/>
      <w:numFmt w:val="bullet"/>
      <w:lvlText w:val="•"/>
      <w:lvlJc w:val="left"/>
      <w:pPr>
        <w:ind w:left="7979" w:hanging="132"/>
      </w:pPr>
      <w:rPr>
        <w:rFonts w:hint="default"/>
      </w:rPr>
    </w:lvl>
    <w:lvl w:ilvl="8" w:tplc="35C2E02E">
      <w:start w:val="1"/>
      <w:numFmt w:val="bullet"/>
      <w:lvlText w:val="•"/>
      <w:lvlJc w:val="left"/>
      <w:pPr>
        <w:ind w:left="8812" w:hanging="132"/>
      </w:pPr>
      <w:rPr>
        <w:rFonts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C7B1E"/>
    <w:multiLevelType w:val="hybridMultilevel"/>
    <w:tmpl w:val="07DA8740"/>
    <w:lvl w:ilvl="0" w:tplc="32D6A334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A35EC524">
      <w:start w:val="1"/>
      <w:numFmt w:val="bullet"/>
      <w:lvlText w:val="•"/>
      <w:lvlJc w:val="left"/>
      <w:pPr>
        <w:ind w:left="1126" w:hanging="360"/>
      </w:pPr>
      <w:rPr>
        <w:rFonts w:hint="default"/>
      </w:rPr>
    </w:lvl>
    <w:lvl w:ilvl="2" w:tplc="86641CF4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3" w:tplc="43F0AAB0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ACC80604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5" w:tplc="0272377E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6A5E0B0C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7" w:tplc="090EABE2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9AC0463E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</w:abstractNum>
  <w:abstractNum w:abstractNumId="6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78378">
    <w:abstractNumId w:val="2"/>
  </w:num>
  <w:num w:numId="2" w16cid:durableId="410853264">
    <w:abstractNumId w:val="0"/>
  </w:num>
  <w:num w:numId="3" w16cid:durableId="1793985704">
    <w:abstractNumId w:val="3"/>
  </w:num>
  <w:num w:numId="4" w16cid:durableId="655108902">
    <w:abstractNumId w:val="6"/>
  </w:num>
  <w:num w:numId="5" w16cid:durableId="2146967558">
    <w:abstractNumId w:val="4"/>
  </w:num>
  <w:num w:numId="6" w16cid:durableId="1357779020">
    <w:abstractNumId w:val="5"/>
  </w:num>
  <w:num w:numId="7" w16cid:durableId="178658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E5"/>
    <w:rsid w:val="00000498"/>
    <w:rsid w:val="0000318D"/>
    <w:rsid w:val="00005F47"/>
    <w:rsid w:val="00013542"/>
    <w:rsid w:val="00014BBB"/>
    <w:rsid w:val="00025DBE"/>
    <w:rsid w:val="00026A1A"/>
    <w:rsid w:val="000342FD"/>
    <w:rsid w:val="0003575F"/>
    <w:rsid w:val="00060AAD"/>
    <w:rsid w:val="0006408B"/>
    <w:rsid w:val="000731C2"/>
    <w:rsid w:val="00091B27"/>
    <w:rsid w:val="00094622"/>
    <w:rsid w:val="000B0FF4"/>
    <w:rsid w:val="000D20A5"/>
    <w:rsid w:val="00100176"/>
    <w:rsid w:val="00137B04"/>
    <w:rsid w:val="001405CE"/>
    <w:rsid w:val="00142AEB"/>
    <w:rsid w:val="00154669"/>
    <w:rsid w:val="001626A7"/>
    <w:rsid w:val="001724C6"/>
    <w:rsid w:val="00177930"/>
    <w:rsid w:val="001B09D3"/>
    <w:rsid w:val="001B657D"/>
    <w:rsid w:val="001E17FA"/>
    <w:rsid w:val="001E583A"/>
    <w:rsid w:val="00205A79"/>
    <w:rsid w:val="00257CC6"/>
    <w:rsid w:val="00265E1C"/>
    <w:rsid w:val="00295A3A"/>
    <w:rsid w:val="002A3FA2"/>
    <w:rsid w:val="002D35D3"/>
    <w:rsid w:val="002E7E4B"/>
    <w:rsid w:val="002F5147"/>
    <w:rsid w:val="0031570C"/>
    <w:rsid w:val="003307EE"/>
    <w:rsid w:val="00333BD6"/>
    <w:rsid w:val="00334D7C"/>
    <w:rsid w:val="0034280C"/>
    <w:rsid w:val="003532AD"/>
    <w:rsid w:val="00367306"/>
    <w:rsid w:val="00377C79"/>
    <w:rsid w:val="003B5B5B"/>
    <w:rsid w:val="003B7F48"/>
    <w:rsid w:val="003C2A9B"/>
    <w:rsid w:val="003C3693"/>
    <w:rsid w:val="003E3531"/>
    <w:rsid w:val="003E4160"/>
    <w:rsid w:val="003E62DC"/>
    <w:rsid w:val="00400A99"/>
    <w:rsid w:val="00401FF2"/>
    <w:rsid w:val="0040267E"/>
    <w:rsid w:val="004076AB"/>
    <w:rsid w:val="00416C7B"/>
    <w:rsid w:val="004222B7"/>
    <w:rsid w:val="00430632"/>
    <w:rsid w:val="00455441"/>
    <w:rsid w:val="00487415"/>
    <w:rsid w:val="00491261"/>
    <w:rsid w:val="004A31BD"/>
    <w:rsid w:val="004B0588"/>
    <w:rsid w:val="004B6C3D"/>
    <w:rsid w:val="004D0333"/>
    <w:rsid w:val="004E5CDE"/>
    <w:rsid w:val="00512AC6"/>
    <w:rsid w:val="00582054"/>
    <w:rsid w:val="00583ABF"/>
    <w:rsid w:val="00593AA8"/>
    <w:rsid w:val="005A7224"/>
    <w:rsid w:val="005B354A"/>
    <w:rsid w:val="005C37F1"/>
    <w:rsid w:val="005D62ED"/>
    <w:rsid w:val="005D748E"/>
    <w:rsid w:val="005E738B"/>
    <w:rsid w:val="005F3CC5"/>
    <w:rsid w:val="00620485"/>
    <w:rsid w:val="0062333E"/>
    <w:rsid w:val="00632613"/>
    <w:rsid w:val="006675C6"/>
    <w:rsid w:val="00670161"/>
    <w:rsid w:val="006757C5"/>
    <w:rsid w:val="006919E5"/>
    <w:rsid w:val="006A02EB"/>
    <w:rsid w:val="006A0BC3"/>
    <w:rsid w:val="006A647F"/>
    <w:rsid w:val="006F4DC6"/>
    <w:rsid w:val="00706C3C"/>
    <w:rsid w:val="0070742C"/>
    <w:rsid w:val="0072189F"/>
    <w:rsid w:val="007235A1"/>
    <w:rsid w:val="007377AB"/>
    <w:rsid w:val="007418CF"/>
    <w:rsid w:val="007543C2"/>
    <w:rsid w:val="007573FF"/>
    <w:rsid w:val="00770384"/>
    <w:rsid w:val="0078140C"/>
    <w:rsid w:val="007A21A9"/>
    <w:rsid w:val="007D2928"/>
    <w:rsid w:val="007E651C"/>
    <w:rsid w:val="007F516B"/>
    <w:rsid w:val="008138B9"/>
    <w:rsid w:val="00820754"/>
    <w:rsid w:val="008216FE"/>
    <w:rsid w:val="00822DB5"/>
    <w:rsid w:val="00824D06"/>
    <w:rsid w:val="008429D7"/>
    <w:rsid w:val="008516E0"/>
    <w:rsid w:val="008626A4"/>
    <w:rsid w:val="008648EA"/>
    <w:rsid w:val="008714BB"/>
    <w:rsid w:val="00871654"/>
    <w:rsid w:val="008940E5"/>
    <w:rsid w:val="008E0668"/>
    <w:rsid w:val="009052FB"/>
    <w:rsid w:val="009105E4"/>
    <w:rsid w:val="00921513"/>
    <w:rsid w:val="00941B8F"/>
    <w:rsid w:val="00954246"/>
    <w:rsid w:val="00970C0C"/>
    <w:rsid w:val="00994AAB"/>
    <w:rsid w:val="009A0DC5"/>
    <w:rsid w:val="009B18A8"/>
    <w:rsid w:val="009C4F1B"/>
    <w:rsid w:val="009E50C8"/>
    <w:rsid w:val="009F6B7E"/>
    <w:rsid w:val="00A107AD"/>
    <w:rsid w:val="00A65D22"/>
    <w:rsid w:val="00A81F8A"/>
    <w:rsid w:val="00A87BC8"/>
    <w:rsid w:val="00A91044"/>
    <w:rsid w:val="00A91633"/>
    <w:rsid w:val="00A91EE7"/>
    <w:rsid w:val="00A97014"/>
    <w:rsid w:val="00AA0FA4"/>
    <w:rsid w:val="00AA2F7C"/>
    <w:rsid w:val="00AA5ADE"/>
    <w:rsid w:val="00AB102E"/>
    <w:rsid w:val="00AD310F"/>
    <w:rsid w:val="00AE45F0"/>
    <w:rsid w:val="00AE694D"/>
    <w:rsid w:val="00AE6A57"/>
    <w:rsid w:val="00AF5C7B"/>
    <w:rsid w:val="00B26C4F"/>
    <w:rsid w:val="00B33D01"/>
    <w:rsid w:val="00B3717F"/>
    <w:rsid w:val="00BA5E2A"/>
    <w:rsid w:val="00BB280E"/>
    <w:rsid w:val="00BB40B7"/>
    <w:rsid w:val="00BB5E5C"/>
    <w:rsid w:val="00BD0E19"/>
    <w:rsid w:val="00BF7238"/>
    <w:rsid w:val="00C04692"/>
    <w:rsid w:val="00C22500"/>
    <w:rsid w:val="00C3058A"/>
    <w:rsid w:val="00C36512"/>
    <w:rsid w:val="00C54642"/>
    <w:rsid w:val="00C6798E"/>
    <w:rsid w:val="00C731EB"/>
    <w:rsid w:val="00C73E5A"/>
    <w:rsid w:val="00CC179A"/>
    <w:rsid w:val="00CC1A8B"/>
    <w:rsid w:val="00CD0DC6"/>
    <w:rsid w:val="00CE0C54"/>
    <w:rsid w:val="00D05963"/>
    <w:rsid w:val="00D06573"/>
    <w:rsid w:val="00D16752"/>
    <w:rsid w:val="00D50127"/>
    <w:rsid w:val="00D95301"/>
    <w:rsid w:val="00DB09E7"/>
    <w:rsid w:val="00DF02D1"/>
    <w:rsid w:val="00E221D5"/>
    <w:rsid w:val="00E341AD"/>
    <w:rsid w:val="00E42F92"/>
    <w:rsid w:val="00E53104"/>
    <w:rsid w:val="00E60084"/>
    <w:rsid w:val="00E60F88"/>
    <w:rsid w:val="00E64B2E"/>
    <w:rsid w:val="00EB625C"/>
    <w:rsid w:val="00EC32CE"/>
    <w:rsid w:val="00EC4E3C"/>
    <w:rsid w:val="00ED13DE"/>
    <w:rsid w:val="00ED2DAF"/>
    <w:rsid w:val="00EE1B64"/>
    <w:rsid w:val="00EF018A"/>
    <w:rsid w:val="00EF2228"/>
    <w:rsid w:val="00EF5F30"/>
    <w:rsid w:val="00F30394"/>
    <w:rsid w:val="00F3232D"/>
    <w:rsid w:val="00F4555A"/>
    <w:rsid w:val="00F51A74"/>
    <w:rsid w:val="00F52088"/>
    <w:rsid w:val="00F54A54"/>
    <w:rsid w:val="00F6183E"/>
    <w:rsid w:val="00F77422"/>
    <w:rsid w:val="00F845CC"/>
    <w:rsid w:val="00F84E09"/>
    <w:rsid w:val="00FA3C57"/>
    <w:rsid w:val="00FB6380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194F"/>
  <w15:docId w15:val="{96D615FC-6430-4D70-8E60-98D5FB7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200"/>
        <w:ind w:right="-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8D"/>
    <w:rPr>
      <w:rFonts w:eastAsiaTheme="minorHAnsi"/>
      <w:color w:val="auto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0" w:line="288" w:lineRule="auto"/>
      <w:contextualSpacing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/>
    </w:pPr>
    <w:rPr>
      <w:rFonts w:eastAsiaTheme="minorEastAsia"/>
      <w:color w:val="0D0D0D" w:themeColor="text1" w:themeTint="F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rFonts w:eastAsiaTheme="minorEastAsia"/>
      <w:color w:val="0D0D0D" w:themeColor="text1" w:themeTint="F2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jc w:val="righ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eastAsiaTheme="minorEastAsia" w:hAnsi="Tahoma" w:cs="Tahoma"/>
      <w:color w:val="0D0D0D" w:themeColor="text1" w:themeTint="F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626A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7E4B"/>
    <w:pPr>
      <w:widowControl w:val="0"/>
      <w:spacing w:after="0"/>
      <w:ind w:left="8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7E4B"/>
    <w:rPr>
      <w:rFonts w:ascii="Arial" w:eastAsia="Arial" w:hAnsi="Arial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822D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townofspringwa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-tech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E15A-3AED-4283-B63D-2808098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2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Town Springwater</cp:lastModifiedBy>
  <cp:revision>2</cp:revision>
  <cp:lastPrinted>2018-12-27T15:16:00Z</cp:lastPrinted>
  <dcterms:created xsi:type="dcterms:W3CDTF">2024-10-08T22:50:00Z</dcterms:created>
  <dcterms:modified xsi:type="dcterms:W3CDTF">2024-10-08T22:50:00Z</dcterms:modified>
  <cp:version/>
</cp:coreProperties>
</file>